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2D" w:rsidRDefault="00DC302D" w:rsidP="00651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о педагогических работниках</w:t>
      </w:r>
    </w:p>
    <w:p w:rsidR="00DC302D" w:rsidRPr="00651CDC" w:rsidRDefault="00DC302D" w:rsidP="00651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МБОУК ДОД ДШИ с. Коелга</w:t>
      </w:r>
    </w:p>
    <w:tbl>
      <w:tblPr>
        <w:tblW w:w="114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6"/>
        <w:gridCol w:w="1080"/>
        <w:gridCol w:w="1007"/>
        <w:gridCol w:w="1199"/>
        <w:gridCol w:w="1206"/>
        <w:gridCol w:w="807"/>
        <w:gridCol w:w="709"/>
        <w:gridCol w:w="2052"/>
        <w:gridCol w:w="985"/>
        <w:gridCol w:w="932"/>
      </w:tblGrid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Образо-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вание</w:t>
            </w:r>
          </w:p>
        </w:tc>
        <w:tc>
          <w:tcPr>
            <w:tcW w:w="1007" w:type="dxa"/>
          </w:tcPr>
          <w:p w:rsidR="00DC302D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Квали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фи-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кация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Занимае-мая долж-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(долж-ности)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Препода-ваемые дисцип-лины</w:t>
            </w:r>
          </w:p>
        </w:tc>
        <w:tc>
          <w:tcPr>
            <w:tcW w:w="807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Ученая степень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709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Ученое звание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2052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нование направ-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 xml:space="preserve">ления 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подго-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 xml:space="preserve">товки 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и (или) специаль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85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32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Исаев Александр Юрьевич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Директор, преподаватель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аян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Инструментальное исполнительство (баян)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26,5 лет</w:t>
            </w:r>
          </w:p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26.08.</w:t>
            </w:r>
          </w:p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1987г.)</w:t>
            </w:r>
          </w:p>
        </w:tc>
        <w:tc>
          <w:tcPr>
            <w:tcW w:w="932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Исаева Татьяна Викторовна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Завуч, преподаватель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Домра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052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Преподаватель народных инструментов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 лет</w:t>
            </w:r>
          </w:p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25.08.</w:t>
            </w:r>
          </w:p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1986г.)</w:t>
            </w:r>
          </w:p>
        </w:tc>
        <w:tc>
          <w:tcPr>
            <w:tcW w:w="932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Голейбивская Ольга Александровна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ккор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деон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Pr="00D72CB8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2CB8">
              <w:rPr>
                <w:rFonts w:ascii="Times New Roman" w:hAnsi="Times New Roman"/>
                <w:b/>
                <w:sz w:val="20"/>
                <w:szCs w:val="20"/>
              </w:rPr>
              <w:t xml:space="preserve">Культпросветработник,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самодеятельного оркестра народных инструментов, преподаватель по классу аккордеон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2CB8">
              <w:rPr>
                <w:rFonts w:ascii="Times New Roman" w:hAnsi="Times New Roman"/>
                <w:b/>
                <w:sz w:val="20"/>
                <w:szCs w:val="20"/>
              </w:rPr>
              <w:t>29,5 лет (с 1.09.</w:t>
            </w:r>
          </w:p>
          <w:p w:rsidR="00DC302D" w:rsidRPr="00D72CB8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2CB8">
              <w:rPr>
                <w:rFonts w:ascii="Times New Roman" w:hAnsi="Times New Roman"/>
                <w:b/>
                <w:sz w:val="20"/>
                <w:szCs w:val="20"/>
              </w:rPr>
              <w:t>1984г.)</w:t>
            </w:r>
          </w:p>
        </w:tc>
        <w:tc>
          <w:tcPr>
            <w:tcW w:w="932" w:type="dxa"/>
          </w:tcPr>
          <w:p w:rsidR="00DC302D" w:rsidRPr="00D72CB8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Чувакова Альбина Викторовна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ервая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Солфед-жио, муз.л-ра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A0E">
              <w:rPr>
                <w:rFonts w:ascii="Times New Roman" w:hAnsi="Times New Roman"/>
                <w:b/>
                <w:sz w:val="20"/>
                <w:szCs w:val="20"/>
              </w:rPr>
              <w:t>Руководитель творческого коллектива, 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народного хора; </w:t>
            </w:r>
          </w:p>
          <w:p w:rsidR="00DC302D" w:rsidRPr="00732A0E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 организатор досуга детей и подростков, педагог доп.образования цикла прикладной культурологии, организатор социально-психологической службы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21,5 лет (с 01.09.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1992г.)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Климина Наталья Владимировна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ервая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Флейта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Руководитель духового оркестра, 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инструментальное исполнительство, оркестровые духовые и ударные инструменты (гобой)</w:t>
            </w:r>
          </w:p>
        </w:tc>
        <w:tc>
          <w:tcPr>
            <w:tcW w:w="985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11,5 лет</w:t>
            </w:r>
          </w:p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(с </w:t>
            </w: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15.08.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C">
              <w:rPr>
                <w:rFonts w:ascii="Times New Roman" w:hAnsi="Times New Roman"/>
                <w:b/>
                <w:sz w:val="20"/>
                <w:szCs w:val="20"/>
              </w:rPr>
              <w:t>2002г.)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 xml:space="preserve">Баскина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Тода Алексее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ервая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орте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пиано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Преподаватель ДМШ по фортепиано, концертмейстер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45,5 лет (с 27.09.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1968г.)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Лютикова Роза Махмутовна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ор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Дирижер хора, учитель музыки и пения в общ.обр.школе, преподаватель сольфеджио; педагог-психолог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 лет </w:t>
            </w:r>
          </w:p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15.07.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1985г.)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Дмитриенко Светлана Юрьевна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ОРФ,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 xml:space="preserve"> концертмейстерство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Воспитатель детского сада, музыкальный руководитель детского сада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 лет (с 15.08.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1986г.)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Гладкова Юлия васильевна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ысшая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ореография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52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хореографического коллектива;</w:t>
            </w:r>
          </w:p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Художественный руководитель хореографического коллектива, преподаватель</w:t>
            </w:r>
          </w:p>
        </w:tc>
        <w:tc>
          <w:tcPr>
            <w:tcW w:w="985" w:type="dxa"/>
          </w:tcPr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лет</w:t>
            </w:r>
          </w:p>
          <w:p w:rsidR="00DC302D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 11.</w:t>
            </w:r>
          </w:p>
          <w:p w:rsidR="00DC302D" w:rsidRPr="008A023C" w:rsidRDefault="00DC302D" w:rsidP="001C75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1996г.)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лет</w:t>
            </w:r>
          </w:p>
        </w:tc>
      </w:tr>
      <w:tr w:rsidR="00DC302D" w:rsidRPr="00713B95" w:rsidTr="008A023C">
        <w:tc>
          <w:tcPr>
            <w:tcW w:w="1506" w:type="dxa"/>
          </w:tcPr>
          <w:p w:rsidR="00DC302D" w:rsidRPr="00866617" w:rsidRDefault="00DC302D" w:rsidP="003673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Ярославцева Оксана Сергеевна</w:t>
            </w:r>
          </w:p>
        </w:tc>
        <w:tc>
          <w:tcPr>
            <w:tcW w:w="1080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Незаконченное высшее</w:t>
            </w:r>
          </w:p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(продолжает обучение)</w:t>
            </w:r>
          </w:p>
        </w:tc>
        <w:tc>
          <w:tcPr>
            <w:tcW w:w="1007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99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866617">
              <w:rPr>
                <w:rFonts w:ascii="Times New Roman" w:hAnsi="Times New Roman"/>
                <w:b/>
                <w:sz w:val="20"/>
                <w:szCs w:val="20"/>
              </w:rPr>
              <w:t>реподаватель</w:t>
            </w:r>
          </w:p>
        </w:tc>
        <w:tc>
          <w:tcPr>
            <w:tcW w:w="1206" w:type="dxa"/>
          </w:tcPr>
          <w:p w:rsidR="00DC302D" w:rsidRPr="00866617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Театр</w:t>
            </w:r>
          </w:p>
        </w:tc>
        <w:tc>
          <w:tcPr>
            <w:tcW w:w="807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709" w:type="dxa"/>
          </w:tcPr>
          <w:p w:rsidR="00DC302D" w:rsidRPr="00866617" w:rsidRDefault="00DC302D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2" w:type="dxa"/>
          </w:tcPr>
          <w:p w:rsidR="00DC302D" w:rsidRPr="008A023C" w:rsidRDefault="00DC302D" w:rsidP="00D6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художественного творчества, преподаватель</w:t>
            </w:r>
          </w:p>
        </w:tc>
        <w:tc>
          <w:tcPr>
            <w:tcW w:w="985" w:type="dxa"/>
          </w:tcPr>
          <w:p w:rsidR="00DC302D" w:rsidRPr="008A023C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года</w:t>
            </w:r>
          </w:p>
        </w:tc>
        <w:tc>
          <w:tcPr>
            <w:tcW w:w="932" w:type="dxa"/>
          </w:tcPr>
          <w:p w:rsidR="00DC302D" w:rsidRPr="008A023C" w:rsidRDefault="00DC302D" w:rsidP="00713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год</w:t>
            </w:r>
          </w:p>
        </w:tc>
      </w:tr>
    </w:tbl>
    <w:p w:rsidR="00DC302D" w:rsidRPr="00651CDC" w:rsidRDefault="00DC302D" w:rsidP="00367326">
      <w:pPr>
        <w:jc w:val="center"/>
        <w:rPr>
          <w:b/>
          <w:sz w:val="28"/>
          <w:szCs w:val="28"/>
        </w:rPr>
      </w:pPr>
    </w:p>
    <w:sectPr w:rsidR="00DC302D" w:rsidRPr="00651CDC" w:rsidSect="00651CD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CDC"/>
    <w:rsid w:val="00095E6A"/>
    <w:rsid w:val="00130236"/>
    <w:rsid w:val="001743D5"/>
    <w:rsid w:val="001C75A4"/>
    <w:rsid w:val="00234359"/>
    <w:rsid w:val="002C53F8"/>
    <w:rsid w:val="00367326"/>
    <w:rsid w:val="0038532A"/>
    <w:rsid w:val="004C3749"/>
    <w:rsid w:val="0060563A"/>
    <w:rsid w:val="00647444"/>
    <w:rsid w:val="00651CDC"/>
    <w:rsid w:val="00713B95"/>
    <w:rsid w:val="007167B6"/>
    <w:rsid w:val="00732A0E"/>
    <w:rsid w:val="0081515D"/>
    <w:rsid w:val="00866617"/>
    <w:rsid w:val="0088458D"/>
    <w:rsid w:val="008A023C"/>
    <w:rsid w:val="009A0E58"/>
    <w:rsid w:val="009D7FB8"/>
    <w:rsid w:val="00AD4B2F"/>
    <w:rsid w:val="00C973CC"/>
    <w:rsid w:val="00CD5545"/>
    <w:rsid w:val="00D64521"/>
    <w:rsid w:val="00D72CB8"/>
    <w:rsid w:val="00DC302D"/>
    <w:rsid w:val="00F6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1C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354</Words>
  <Characters>2019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2014-01-27T06:24:00Z</dcterms:created>
  <dcterms:modified xsi:type="dcterms:W3CDTF">2014-01-27T10:09:00Z</dcterms:modified>
</cp:coreProperties>
</file>